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A04D" w14:textId="3BE84F3F" w:rsidR="00AD778A" w:rsidRPr="00032457" w:rsidRDefault="00AD778A" w:rsidP="00032457">
      <w:pPr>
        <w:rPr>
          <w:rFonts w:ascii="Segoe UI Semibold" w:eastAsia="Microsoft YaHei Light" w:hAnsi="Segoe UI Semibold" w:cs="Segoe UI Semibold"/>
          <w:b/>
          <w:bCs/>
          <w:color w:val="FF0000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1C77B6" w14:paraId="3C609B96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54A29A0D" w14:textId="77777777" w:rsidR="00B60F11" w:rsidRDefault="00B60F11" w:rsidP="00AB2E8F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4A010EDC" w14:textId="77777777" w:rsidR="007E1B5B" w:rsidRDefault="007E1B5B" w:rsidP="007E1B5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14CCC8D0" w14:textId="2F361CF1" w:rsidR="00B60F11" w:rsidRDefault="007E1B5B" w:rsidP="007E1B5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24C3B1" wp14:editId="6DFB89C7">
                  <wp:extent cx="1001796" cy="1834613"/>
                  <wp:effectExtent l="2540" t="0" r="0" b="0"/>
                  <wp:docPr id="165447478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747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11555" cy="185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096C8154" w14:textId="77777777" w:rsidR="00903435" w:rsidRPr="00BC1409" w:rsidRDefault="00903435" w:rsidP="00903435">
            <w:pPr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62F67EDF" w14:textId="66D8EC3B" w:rsidR="00903435" w:rsidRDefault="007E1B5B" w:rsidP="00D3168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Rapsöl "</w:t>
            </w:r>
            <w:proofErr w:type="spellStart"/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Noury</w:t>
            </w:r>
            <w:proofErr w:type="spellEnd"/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"</w:t>
            </w:r>
          </w:p>
          <w:p w14:paraId="775BF99B" w14:textId="25EAECAD" w:rsidR="007E1B5B" w:rsidRDefault="007E1B5B" w:rsidP="00D3168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PET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10ltr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.</w:t>
            </w:r>
          </w:p>
          <w:p w14:paraId="77F97B05" w14:textId="12093E50" w:rsidR="00903435" w:rsidRDefault="007E1B5B" w:rsidP="007E1B5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"NEU"</w:t>
            </w:r>
          </w:p>
          <w:p w14:paraId="5C9185AD" w14:textId="7F14E6F3" w:rsidR="007E1B5B" w:rsidRPr="007E1B5B" w:rsidRDefault="007E1B5B" w:rsidP="007E1B5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#20109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br/>
            </w:r>
          </w:p>
          <w:p w14:paraId="0F409A00" w14:textId="6E1CF21D" w:rsidR="00600A6A" w:rsidRPr="00600A6A" w:rsidRDefault="007A1848" w:rsidP="00C00DFD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color w:val="6AA343"/>
                <w:sz w:val="24"/>
                <w:szCs w:val="24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15,89 </w:t>
            </w:r>
            <w:r w:rsidR="00C00DF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1C77B6" w14:paraId="311A96E1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59C9757A" w14:textId="77777777" w:rsidR="00B60F11" w:rsidRDefault="00B60F11" w:rsidP="00047B4D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0AF5389F" w14:textId="77777777" w:rsidR="00DF7F4E" w:rsidRDefault="007E1B5B" w:rsidP="00673534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C0083B" wp14:editId="6C95877F">
                  <wp:extent cx="1733550" cy="1450521"/>
                  <wp:effectExtent l="0" t="0" r="0" b="0"/>
                  <wp:docPr id="447082116" name="Grafik 2" descr="FRIMAX Schlemmergold – 10 L | Risso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IMAX Schlemmergold – 10 L | Risso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89" cy="145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41D28" w14:textId="48AF798D" w:rsidR="00C14ECE" w:rsidRDefault="00C14ECE" w:rsidP="00673534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CAD67ED" w14:textId="77777777" w:rsidR="00C30484" w:rsidRDefault="00C30484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39F99890" w14:textId="74401819" w:rsidR="006376EF" w:rsidRDefault="007E1B5B" w:rsidP="006376E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Schlemmergold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Frimax</w:t>
            </w:r>
            <w:proofErr w:type="spellEnd"/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halbflüssig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7E1B5B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10ltr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.</w:t>
            </w:r>
          </w:p>
          <w:p w14:paraId="2E8F15CF" w14:textId="7F782A9E" w:rsidR="00180A3B" w:rsidRDefault="007E1B5B" w:rsidP="006376E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#20129</w:t>
            </w:r>
          </w:p>
          <w:p w14:paraId="0A6EA4E8" w14:textId="77777777" w:rsidR="007E1B5B" w:rsidRDefault="007E1B5B" w:rsidP="006376E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44217658" w14:textId="77777777" w:rsidR="007E1B5B" w:rsidRPr="007E1B5B" w:rsidRDefault="007E1B5B" w:rsidP="006376EF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B4F6D21" w14:textId="5B597A0F" w:rsidR="00356EBD" w:rsidRPr="00180A3B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22,49 </w:t>
            </w:r>
            <w:r w:rsidR="00C00DF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1C77B6" w14:paraId="6D8C6C37" w14:textId="77777777" w:rsidTr="00C30484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088C35BA" w14:textId="77777777" w:rsidR="006C791C" w:rsidRDefault="006C791C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6"/>
                <w:szCs w:val="16"/>
              </w:rPr>
            </w:pPr>
          </w:p>
          <w:p w14:paraId="613D9C10" w14:textId="02755E32" w:rsidR="00DF7F4E" w:rsidRPr="009D54C2" w:rsidRDefault="009D54C2" w:rsidP="009D54C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09CB5F" wp14:editId="789EE2F2">
                  <wp:extent cx="1619250" cy="1619250"/>
                  <wp:effectExtent l="0" t="0" r="0" b="0"/>
                  <wp:docPr id="1061753306" name="Grafik 3" descr="Thunfisch (BEUTEL) 1,4KG – Rhein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unfisch (BEUTEL) 1,4KG – Rhein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6CDF04B" w14:textId="77777777" w:rsidR="00FD318E" w:rsidRPr="001C77B6" w:rsidRDefault="00FD318E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60A3C802" w14:textId="77777777" w:rsidR="009D54C2" w:rsidRDefault="009D54C2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D54C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Thunfisch in Öl</w:t>
            </w:r>
          </w:p>
          <w:p w14:paraId="2FFA404D" w14:textId="0F17AA47" w:rsidR="00673534" w:rsidRDefault="009D54C2" w:rsidP="00FC1DE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9D54C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Skipjack</w:t>
            </w:r>
            <w:proofErr w:type="spellEnd"/>
            <w:r w:rsidRPr="009D54C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im BEUTEL</w:t>
            </w:r>
          </w:p>
          <w:p w14:paraId="10FCC477" w14:textId="0255D4B9" w:rsidR="009D54C2" w:rsidRDefault="009D54C2" w:rsidP="00FC1DE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9D54C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1,4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kg </w:t>
            </w:r>
            <w:r w:rsidRPr="009D54C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ATG 1320g</w:t>
            </w:r>
          </w:p>
          <w:p w14:paraId="6F25E73B" w14:textId="12698F02" w:rsidR="009D54C2" w:rsidRPr="009D54C2" w:rsidRDefault="009D54C2" w:rsidP="00FC1DE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#19135</w:t>
            </w:r>
          </w:p>
          <w:p w14:paraId="7A5377B7" w14:textId="77777777" w:rsidR="00F47B12" w:rsidRDefault="00F47B12" w:rsidP="00FC1DE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1398F219" w14:textId="64E23890" w:rsidR="00356EBD" w:rsidRPr="001C77B6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9,19 </w:t>
            </w:r>
            <w:r w:rsidR="00C00DF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</w:tc>
      </w:tr>
      <w:tr w:rsidR="001C77B6" w14:paraId="51681CA4" w14:textId="77777777" w:rsidTr="00C30484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4DD2F3BC" w14:textId="77777777" w:rsidR="00B60F11" w:rsidRDefault="00B60F11" w:rsidP="003D2B3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6"/>
                <w:szCs w:val="16"/>
              </w:rPr>
            </w:pPr>
          </w:p>
          <w:p w14:paraId="3F207098" w14:textId="347C55C4" w:rsidR="006C791C" w:rsidRPr="008E4CC7" w:rsidRDefault="008E4CC7" w:rsidP="008E4CC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4FAEB0" wp14:editId="235DFA81">
                  <wp:extent cx="1452469" cy="1238250"/>
                  <wp:effectExtent l="0" t="0" r="0" b="0"/>
                  <wp:docPr id="64199945" name="Grafik 4" descr="Wild-Preiselbeeren 2kg 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ild-Preiselbeeren 2kg 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63" cy="1247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245186BB" w14:textId="77777777" w:rsidR="00C00DFD" w:rsidRPr="001C77B6" w:rsidRDefault="00C00DFD" w:rsidP="00C00DFD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626FE566" w14:textId="6ADC23D9" w:rsidR="00180A3B" w:rsidRDefault="00AD38A6" w:rsidP="00022B18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AD38A6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Wildpreiselbeeren SB</w:t>
            </w:r>
          </w:p>
          <w:p w14:paraId="09505BEE" w14:textId="4A9C271B" w:rsidR="00C00DFD" w:rsidRDefault="00AD38A6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2kg / 5kg Eimer</w:t>
            </w:r>
          </w:p>
          <w:p w14:paraId="681148F5" w14:textId="268891BD" w:rsidR="00AD38A6" w:rsidRPr="00AD38A6" w:rsidRDefault="00AD38A6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#13309 / #13311</w:t>
            </w:r>
          </w:p>
          <w:p w14:paraId="6D6D484A" w14:textId="77777777" w:rsidR="00673534" w:rsidRDefault="00673534" w:rsidP="00AD38A6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5A8C3F60" w14:textId="7827537A" w:rsidR="00686C7C" w:rsidRPr="001C77B6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21,98 </w:t>
            </w:r>
            <w:r w:rsidR="00C00DF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C00DF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C00DFD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zzgl. MwSt.</w:t>
            </w:r>
          </w:p>
        </w:tc>
      </w:tr>
    </w:tbl>
    <w:p w14:paraId="79C06270" w14:textId="77777777" w:rsidR="00EF08E1" w:rsidRDefault="00EF08E1" w:rsidP="00EF08E1">
      <w:pPr>
        <w:rPr>
          <w:rFonts w:ascii="Segoe UI Semibold" w:eastAsia="Microsoft YaHei Light" w:hAnsi="Segoe UI Semibold" w:cs="Segoe UI Semibold"/>
          <w:color w:val="6AA343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AD778A" w14:paraId="4347CDAF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43D4BA70" w14:textId="77777777" w:rsidR="00DF7F4E" w:rsidRDefault="00DF7F4E" w:rsidP="001D605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1C43372B" w14:textId="4925B254" w:rsidR="00C00DFD" w:rsidRPr="00C00DFD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3F65CF" wp14:editId="3154A2F2">
                  <wp:extent cx="1238250" cy="1335023"/>
                  <wp:effectExtent l="0" t="0" r="0" b="0"/>
                  <wp:docPr id="2049518557" name="Grafik 5" descr="Gemüsemais Supersweet SB 2650ml Ds ATG 177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emüsemais Supersweet SB 2650ml Ds ATG 177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441" cy="134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030A4997" w14:textId="77777777" w:rsidR="00C00DFD" w:rsidRDefault="00C00DFD" w:rsidP="00C00DFD">
            <w:pPr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3EDFA0D9" w14:textId="77777777" w:rsidR="00FB0E89" w:rsidRDefault="00FB0E89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FB0E89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Maiskörner</w:t>
            </w:r>
          </w:p>
          <w:p w14:paraId="2BBAB369" w14:textId="1EA1C2AE" w:rsidR="00C00DFD" w:rsidRDefault="00FB0E89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FB0E89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3kg 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ose</w:t>
            </w:r>
          </w:p>
          <w:p w14:paraId="71946954" w14:textId="0F65DE72" w:rsidR="00FB0E89" w:rsidRPr="00FB0E89" w:rsidRDefault="00FB0E89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#04105</w:t>
            </w:r>
          </w:p>
          <w:p w14:paraId="2477A65A" w14:textId="77777777" w:rsidR="00F47B12" w:rsidRDefault="00F47B12" w:rsidP="00C00DFD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48B42DA4" w14:textId="45548D52" w:rsidR="00356EBD" w:rsidRPr="00180A3B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4,98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zzgl. MwSt.</w:t>
            </w:r>
          </w:p>
        </w:tc>
      </w:tr>
      <w:tr w:rsidR="00AD778A" w14:paraId="4408CEB0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096B6E07" w14:textId="77777777" w:rsidR="00BD4325" w:rsidRDefault="00BD4325" w:rsidP="00FB0E89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102F7548" w14:textId="2D8C4C33" w:rsidR="00FB0E89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817DBE" wp14:editId="17870196">
                  <wp:extent cx="1524000" cy="1497323"/>
                  <wp:effectExtent l="0" t="0" r="0" b="8255"/>
                  <wp:docPr id="1220448178" name="Grafik 7" descr="Champignons 1.W. Miniköpfe SB 850ml 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mpignons 1.W. Miniköpfe SB 850ml 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67" cy="151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07B3175D" w14:textId="77777777" w:rsidR="00EF08E1" w:rsidRDefault="00EF08E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243F5CF0" w14:textId="77777777" w:rsidR="00FB0E89" w:rsidRDefault="00FB0E89" w:rsidP="001D605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FB0E89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Champignon 1. Wahl</w:t>
            </w:r>
          </w:p>
          <w:p w14:paraId="2B3B6CDF" w14:textId="17B0FAEB" w:rsidR="00F47B12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FB0E89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Miniköpfe</w:t>
            </w:r>
          </w:p>
          <w:p w14:paraId="62EB6A94" w14:textId="5D9F5951" w:rsidR="00FB0E89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FB0E89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850ml 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ose </w:t>
            </w:r>
          </w:p>
          <w:p w14:paraId="3B75D3BB" w14:textId="6CB1EC82" w:rsidR="00FB0E89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 xml:space="preserve">#18107 </w:t>
            </w:r>
          </w:p>
          <w:p w14:paraId="0BE4393D" w14:textId="77777777" w:rsidR="00FB0E89" w:rsidRPr="00FB0E89" w:rsidRDefault="00FB0E89" w:rsidP="00FB0E89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FEAE39A" w14:textId="269D98F9" w:rsidR="00180A3B" w:rsidRPr="001D6057" w:rsidRDefault="007A1848" w:rsidP="001D605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2,99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zzgl. MwSt.</w:t>
            </w:r>
          </w:p>
          <w:p w14:paraId="57CD8D40" w14:textId="77777777" w:rsidR="0069067B" w:rsidRDefault="0069067B" w:rsidP="00C00D56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6967893D" w14:textId="77777777" w:rsidR="00EF08E1" w:rsidRDefault="00EF08E1" w:rsidP="00A81ACE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</w:tr>
      <w:tr w:rsidR="00AD778A" w14:paraId="22AD6737" w14:textId="77777777" w:rsidTr="00EF08E1">
        <w:trPr>
          <w:trHeight w:val="261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20EE1480" w14:textId="29C58FAB" w:rsidR="00EF08E1" w:rsidRDefault="00EF08E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68952ED1" w14:textId="6DDBDD6A" w:rsidR="00EF08E1" w:rsidRDefault="00222B0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CA1B3A" wp14:editId="3C2E85B8">
                  <wp:extent cx="1171575" cy="1632078"/>
                  <wp:effectExtent l="0" t="0" r="0" b="6350"/>
                  <wp:docPr id="7743425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4253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92" cy="163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3E31EA3B" w14:textId="77777777" w:rsidR="00EF08E1" w:rsidRDefault="00EF08E1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633593B1" w14:textId="38873021" w:rsidR="00180A3B" w:rsidRDefault="00222B02" w:rsidP="00AD778A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Gulaschsuppe FELIX</w:t>
            </w:r>
          </w:p>
          <w:p w14:paraId="383F5901" w14:textId="0B77AC77" w:rsidR="00F47B1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3kg 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ose</w:t>
            </w:r>
          </w:p>
          <w:p w14:paraId="2EDCA8D9" w14:textId="1F0CB369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#11110</w:t>
            </w:r>
          </w:p>
          <w:p w14:paraId="7A3363F3" w14:textId="0F27D57D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A525F2D" w14:textId="77777777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7E43DF4" w14:textId="77777777" w:rsidR="00222B02" w:rsidRPr="00222B02" w:rsidRDefault="00222B02" w:rsidP="00222B02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7259A92D" w14:textId="36D625F4" w:rsidR="00180A3B" w:rsidRPr="001D6057" w:rsidRDefault="007A1848" w:rsidP="00F47B1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17,89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zzgl. MwSt.</w:t>
            </w:r>
          </w:p>
          <w:p w14:paraId="43EAD2FF" w14:textId="77777777" w:rsidR="00EF08E1" w:rsidRDefault="00EF08E1" w:rsidP="00C00D56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</w:tr>
      <w:tr w:rsidR="00AD778A" w14:paraId="750482A7" w14:textId="77777777" w:rsidTr="00EF08E1">
        <w:trPr>
          <w:trHeight w:val="2496"/>
        </w:trPr>
        <w:tc>
          <w:tcPr>
            <w:tcW w:w="483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nil"/>
            </w:tcBorders>
          </w:tcPr>
          <w:p w14:paraId="5C1178A7" w14:textId="6A29914E" w:rsidR="00EF08E1" w:rsidRDefault="00EF08E1" w:rsidP="00222B02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5426289E" w14:textId="61717716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F26C72" wp14:editId="34DAB622">
                  <wp:extent cx="1085850" cy="1635319"/>
                  <wp:effectExtent l="0" t="0" r="0" b="3175"/>
                  <wp:docPr id="113524948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4948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161" cy="164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4FA14" w14:textId="575526BE" w:rsidR="00BD4325" w:rsidRDefault="00BD4325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auto"/>
            </w:tcBorders>
            <w:shd w:val="clear" w:color="auto" w:fill="FFF2CC" w:themeFill="accent4" w:themeFillTint="33"/>
          </w:tcPr>
          <w:p w14:paraId="125426E7" w14:textId="77777777" w:rsidR="00EF08E1" w:rsidRDefault="00EF08E1" w:rsidP="00303D6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72658835" w14:textId="61881C89" w:rsidR="00180A3B" w:rsidRDefault="00222B02" w:rsidP="00C00D56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Rotkohl Kühne</w:t>
            </w:r>
          </w:p>
          <w:p w14:paraId="6E3A042A" w14:textId="3264FB85" w:rsidR="00F47B1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5kg 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ose</w:t>
            </w:r>
          </w:p>
          <w:p w14:paraId="3549A1F7" w14:textId="3AE7E939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#05122</w:t>
            </w:r>
          </w:p>
          <w:p w14:paraId="6A3F2F88" w14:textId="77777777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C7ADC0A" w14:textId="77777777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E0A99BA" w14:textId="77777777" w:rsidR="00222B02" w:rsidRP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ACB1ADA" w14:textId="12C423FF" w:rsidR="00C00D56" w:rsidRPr="00180A3B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9,99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222B02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zzgl. MwSt.</w:t>
            </w:r>
          </w:p>
          <w:p w14:paraId="4B8629F5" w14:textId="10C5B251" w:rsidR="00356EBD" w:rsidRPr="00356EBD" w:rsidRDefault="00356EBD" w:rsidP="00F47B12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</w:tc>
      </w:tr>
    </w:tbl>
    <w:p w14:paraId="51D694E4" w14:textId="77777777" w:rsidR="00EF08E1" w:rsidRDefault="00EF08E1" w:rsidP="00EF08E1">
      <w:pPr>
        <w:rPr>
          <w:rFonts w:ascii="Segoe UI Semibold" w:eastAsia="Microsoft YaHei Light" w:hAnsi="Segoe UI Semibold" w:cs="Segoe UI Semibold"/>
          <w:color w:val="6AA343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811843" w14:paraId="505D2F86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301AD9C1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3C9CEA43" w14:textId="77777777" w:rsidR="00EF08E1" w:rsidRDefault="00222B02" w:rsidP="00180A3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7CCD2A" wp14:editId="1ADB136B">
                  <wp:extent cx="1600199" cy="1400175"/>
                  <wp:effectExtent l="0" t="0" r="635" b="0"/>
                  <wp:docPr id="889476101" name="Grafik 3" descr="Kohl - Straubinger Delikate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ohl - Straubinger Delikate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447" cy="140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DA935" w14:textId="2A663FCF" w:rsidR="00222B02" w:rsidRDefault="00222B02" w:rsidP="00180A3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0C612D2D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4B171D6D" w14:textId="77777777" w:rsidR="00222B02" w:rsidRDefault="00222B02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Sauerkraut</w:t>
            </w:r>
          </w:p>
          <w:p w14:paraId="36E03634" w14:textId="528C32FE" w:rsidR="00222B02" w:rsidRDefault="00222B02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Delik</w:t>
            </w:r>
            <w:proofErr w:type="spellEnd"/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.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Straub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inger</w:t>
            </w:r>
          </w:p>
          <w:p w14:paraId="04BFB55E" w14:textId="1693D6AD" w:rsidR="00180A3B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beste Qualität</w:t>
            </w:r>
          </w:p>
          <w:p w14:paraId="3C6E2DC6" w14:textId="3148AD14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222B02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10kg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Dose</w:t>
            </w:r>
          </w:p>
          <w:p w14:paraId="331CFDA9" w14:textId="24850659" w:rsid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#06100</w:t>
            </w:r>
          </w:p>
          <w:p w14:paraId="300FCCC1" w14:textId="77777777" w:rsidR="00222B02" w:rsidRPr="00222B02" w:rsidRDefault="00222B02" w:rsidP="00222B0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BADEBCA" w14:textId="39D77F8A" w:rsidR="00EF08E1" w:rsidRDefault="007A1848" w:rsidP="00C00D56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10,49 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 zzgl. MwSt.</w:t>
            </w:r>
          </w:p>
          <w:p w14:paraId="34B2F491" w14:textId="692EE805" w:rsidR="00565C90" w:rsidRPr="00565C90" w:rsidRDefault="00565C90" w:rsidP="00C00D56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color w:val="6AA343"/>
                <w:sz w:val="12"/>
                <w:szCs w:val="12"/>
              </w:rPr>
            </w:pPr>
          </w:p>
        </w:tc>
      </w:tr>
      <w:tr w:rsidR="00811843" w14:paraId="22394F26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1F50125" w14:textId="77777777" w:rsidR="00EF08E1" w:rsidRDefault="00EF08E1" w:rsidP="00303D6B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622DBCD5" w14:textId="7858DB92" w:rsidR="00EF08E1" w:rsidRDefault="00222B02" w:rsidP="008A10F6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333B53" wp14:editId="0684B9CC">
                  <wp:extent cx="884968" cy="1552575"/>
                  <wp:effectExtent l="0" t="0" r="0" b="0"/>
                  <wp:docPr id="1204588253" name="Grafik 4" descr="Rote Bete Scheiben Ds 4250ml ATG 255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te Bete Scheiben Ds 4250ml ATG 255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49" cy="156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9BDA2" w14:textId="3A0698FF" w:rsidR="007B6F92" w:rsidRDefault="007B6F92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52CDDD8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1C031246" w14:textId="77777777" w:rsid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Rote Bete</w:t>
            </w:r>
          </w:p>
          <w:p w14:paraId="6535266A" w14:textId="4982A43E" w:rsid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Scheiben</w:t>
            </w:r>
          </w:p>
          <w:p w14:paraId="0BB05C93" w14:textId="2600B8E0" w:rsidR="0069067B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5kg D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ose</w:t>
            </w:r>
          </w:p>
          <w:p w14:paraId="00823D1A" w14:textId="4CA6955C" w:rsid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#05101</w:t>
            </w:r>
          </w:p>
          <w:p w14:paraId="402C1435" w14:textId="77777777" w:rsid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6081C480" w14:textId="77777777" w:rsidR="00565C90" w:rsidRP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1764B73" w14:textId="6680CCF2" w:rsidR="00EF08E1" w:rsidRPr="0069067B" w:rsidRDefault="007A1848" w:rsidP="0069067B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5,29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811843" w14:paraId="7B2BB68B" w14:textId="77777777" w:rsidTr="00FB7F67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0B9E2C84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00DE73E3" w14:textId="5EC61945" w:rsidR="00EF08E1" w:rsidRDefault="00565C90" w:rsidP="00565C90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08941D" wp14:editId="39F208E3">
                  <wp:extent cx="1352550" cy="1552211"/>
                  <wp:effectExtent l="0" t="0" r="0" b="0"/>
                  <wp:docPr id="1034359654" name="Grafik 6" descr="Original bayerischer Sonntagsknödelte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riginal bayerischer Sonntagsknödelte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11" cy="155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1108BC0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594D6B8A" w14:textId="77777777" w:rsid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Sonntagsknödelteig</w:t>
            </w:r>
          </w:p>
          <w:p w14:paraId="5AA21B2E" w14:textId="485A6B79" w:rsidR="006508E2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 2,5kg B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eutel</w:t>
            </w:r>
          </w:p>
          <w:p w14:paraId="712D727D" w14:textId="25A946DC" w:rsidR="00565C90" w:rsidRPr="006508E2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(Karton Inhalt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:</w:t>
            </w: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8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x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2,5kg)</w:t>
            </w:r>
          </w:p>
          <w:p w14:paraId="07EAC003" w14:textId="3C7793EF" w:rsidR="00180A3B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#09118</w:t>
            </w:r>
          </w:p>
          <w:p w14:paraId="240EF1B5" w14:textId="77777777" w:rsidR="00565C90" w:rsidRPr="00565C90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C7279C2" w14:textId="7E4B6F68" w:rsidR="00180A3B" w:rsidRPr="00F47B12" w:rsidRDefault="007A1848" w:rsidP="00F47B12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5,99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3290E19B" w14:textId="28812696" w:rsidR="00EF08E1" w:rsidRPr="008D6648" w:rsidRDefault="00EF08E1" w:rsidP="00565C90">
            <w:pPr>
              <w:rPr>
                <w:rFonts w:ascii="Segoe UI Semibold" w:eastAsia="Microsoft YaHei Light" w:hAnsi="Segoe UI Semibold" w:cs="Segoe UI Semibold"/>
                <w:sz w:val="24"/>
                <w:szCs w:val="24"/>
              </w:rPr>
            </w:pPr>
          </w:p>
        </w:tc>
      </w:tr>
      <w:tr w:rsidR="00811843" w14:paraId="43EBA00F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5706FE63" w14:textId="32A2BEDE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239E7127" w14:textId="2A302BD9" w:rsidR="00807BB1" w:rsidRDefault="00565C90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CD4D50" wp14:editId="075B524A">
                  <wp:extent cx="1562100" cy="1562100"/>
                  <wp:effectExtent l="0" t="0" r="0" b="0"/>
                  <wp:docPr id="908086882" name="Grafik 7" descr="Schwarzgeräuchertes vom Schlegel Niederbayerisches Bauern Geräuche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chwarzgeräuchertes vom Schlegel Niederbayerisches Bauern Geräuche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9FA99" w14:textId="610D4B62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10EFA93C" w14:textId="77777777" w:rsidR="00EF08E1" w:rsidRDefault="00EF08E1" w:rsidP="0024272F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69FF40AC" w14:textId="05F0939C" w:rsidR="006508E2" w:rsidRDefault="00565C90" w:rsidP="00565C90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LM Schwarzgeräucherter Hals</w:t>
            </w:r>
          </w:p>
          <w:p w14:paraId="44A47D15" w14:textId="6ACB269C" w:rsidR="00565C90" w:rsidRDefault="00565C90" w:rsidP="00565C90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Rieser Bauernhals</w:t>
            </w:r>
          </w:p>
          <w:p w14:paraId="0C76363A" w14:textId="1A08A864" w:rsidR="00565C90" w:rsidRDefault="00565C90" w:rsidP="00565C90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1/2 Stück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565C90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3C47942C" w14:textId="179ED252" w:rsidR="00565C90" w:rsidRPr="00565C90" w:rsidRDefault="00565C90" w:rsidP="00565C90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#19500</w:t>
            </w:r>
          </w:p>
          <w:p w14:paraId="3CA6927A" w14:textId="77777777" w:rsidR="0069067B" w:rsidRDefault="0069067B" w:rsidP="00807BB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0D1CF07A" w14:textId="23C1BFC8" w:rsidR="00EF08E1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11,69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1127EE3F" w14:textId="7EF7511D" w:rsidR="006508E2" w:rsidRPr="00180A3B" w:rsidRDefault="006508E2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</w:tc>
      </w:tr>
    </w:tbl>
    <w:p w14:paraId="3DDC32EB" w14:textId="77777777" w:rsidR="00EF08E1" w:rsidRDefault="00EF08E1" w:rsidP="00EF08E1">
      <w:pPr>
        <w:rPr>
          <w:rFonts w:ascii="Segoe UI Semibold" w:eastAsia="Microsoft YaHei Light" w:hAnsi="Segoe UI Semibold" w:cs="Segoe UI Semibold"/>
          <w:color w:val="6AA343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767D72" w14:paraId="4A973BDE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D7EA793" w14:textId="258560CF" w:rsidR="00EF08E1" w:rsidRDefault="00EF08E1" w:rsidP="00AC0FD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15C32255" w14:textId="72CA5435" w:rsidR="00AC0FD3" w:rsidRDefault="00565C90" w:rsidP="00AC0FD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B98854" wp14:editId="50837311">
                  <wp:extent cx="1647825" cy="1647825"/>
                  <wp:effectExtent l="0" t="0" r="9525" b="9525"/>
                  <wp:docPr id="541329614" name="Grafik 8" descr="Goldsteig Emmentaler 45% FIT ca. 2,5kg / ESL | Einkauf-Service-Lieferung-  Lebensmittel &amp; Getränke zu dir gelief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oldsteig Emmentaler 45% FIT ca. 2,5kg / ESL | Einkauf-Service-Lieferung-  Lebensmittel &amp; Getränke zu dir gelief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15A4E" w14:textId="2E979D1F" w:rsidR="00900C18" w:rsidRDefault="00900C18" w:rsidP="00AC0FD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3752374E" w14:textId="77777777" w:rsidR="00EF08E1" w:rsidRDefault="00EF08E1" w:rsidP="008C44D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49426F7D" w14:textId="77777777" w:rsidR="00405881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Emmentaler</w:t>
            </w:r>
          </w:p>
          <w:p w14:paraId="7F762555" w14:textId="77777777" w:rsidR="00405881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Goldsteig</w:t>
            </w:r>
          </w:p>
          <w:p w14:paraId="0489381D" w14:textId="1C58110D" w:rsidR="00900C18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Stange </w:t>
            </w:r>
            <w:r w:rsidR="00900C18" w:rsidRPr="00900C18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39F77DB3" w14:textId="5AED9E58" w:rsidR="00900C18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#06980</w:t>
            </w:r>
          </w:p>
          <w:p w14:paraId="04FA6C34" w14:textId="77777777" w:rsidR="00405881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583593A" w14:textId="77777777" w:rsidR="00405881" w:rsidRDefault="00405881" w:rsidP="008C44D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DC0C753" w14:textId="77777777" w:rsidR="00405881" w:rsidRPr="00405881" w:rsidRDefault="00405881" w:rsidP="00405881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0C6181A" w14:textId="4ACBA975" w:rsidR="00EF08E1" w:rsidRPr="00C30484" w:rsidRDefault="007A1848" w:rsidP="00AC0FD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4"/>
                <w:szCs w:val="24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8,29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767D72" w14:paraId="7C146704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6E083C0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591F68C1" w14:textId="282B4A0B" w:rsidR="00A437C2" w:rsidRDefault="00405881" w:rsidP="00AC0FD3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3281ED" wp14:editId="3D627DE6">
                  <wp:extent cx="1726311" cy="1381125"/>
                  <wp:effectExtent l="0" t="0" r="7620" b="0"/>
                  <wp:docPr id="1265490839" name="Grafik 9" descr="Gorgonzola orig. ital. 48% F. kg...dolce 4xca. 1,5kg Stü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orgonzola orig. ital. 48% F. kg...dolce 4xca. 1,5kg Stü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23" cy="138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1F372" w14:textId="77777777" w:rsidR="00EF08E1" w:rsidRDefault="00EF08E1" w:rsidP="00FF51E4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3C7535F4" w14:textId="77777777" w:rsidR="00EF08E1" w:rsidRDefault="00EF08E1" w:rsidP="007A0D3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4E816AE6" w14:textId="77777777" w:rsidR="00405881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Gorgonzola</w:t>
            </w:r>
          </w:p>
          <w:p w14:paraId="3788B8CA" w14:textId="1BDFAEB3" w:rsidR="00767D72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48% Pr/kg</w:t>
            </w:r>
          </w:p>
          <w:p w14:paraId="2E2AB5E6" w14:textId="5114E2FD" w:rsidR="00405881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#06981</w:t>
            </w:r>
          </w:p>
          <w:p w14:paraId="362DF30C" w14:textId="77777777" w:rsidR="00405881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C667326" w14:textId="77777777" w:rsidR="00405881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32C09D3A" w14:textId="77777777" w:rsidR="00405881" w:rsidRPr="00405881" w:rsidRDefault="00405881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51F9E4F7" w14:textId="23EBA63D" w:rsidR="00180A3B" w:rsidRDefault="007A1848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14,99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5F2DD36A" w14:textId="10892352" w:rsidR="00EF08E1" w:rsidRPr="00835690" w:rsidRDefault="00EF08E1" w:rsidP="00767D72">
            <w:pPr>
              <w:rPr>
                <w:rFonts w:ascii="Segoe UI Semibold" w:eastAsia="Microsoft YaHei Light" w:hAnsi="Segoe UI Semibold" w:cs="Segoe UI Semibold"/>
                <w:i/>
                <w:iCs/>
                <w:color w:val="6AA343"/>
                <w:sz w:val="16"/>
                <w:szCs w:val="16"/>
              </w:rPr>
            </w:pPr>
          </w:p>
        </w:tc>
      </w:tr>
      <w:tr w:rsidR="00767D72" w14:paraId="1FCA3F18" w14:textId="77777777" w:rsidTr="00FB7F67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6FD37480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5405C0E4" w14:textId="4F686889" w:rsidR="005B32C6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1C35C7" wp14:editId="7B787417">
                  <wp:extent cx="1419225" cy="1419225"/>
                  <wp:effectExtent l="0" t="0" r="9525" b="9525"/>
                  <wp:docPr id="512053179" name="Grafik 10" descr="Innstolz Weiße Lady Natur Schnittkäse bei REWE online bestelle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nnstolz Weiße Lady Natur Schnittkäse bei REWE online bestelle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0F8AB" w14:textId="25625537" w:rsidR="007A0D32" w:rsidRDefault="007A0D32" w:rsidP="00FF51E4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47108778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5FF42658" w14:textId="77777777" w:rsidR="00405881" w:rsidRDefault="00405881" w:rsidP="00767D7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Weiße Lady</w:t>
            </w:r>
          </w:p>
          <w:p w14:paraId="39EE87D4" w14:textId="6B3C3D53" w:rsidR="00767D72" w:rsidRDefault="00405881" w:rsidP="00767D7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natur</w:t>
            </w:r>
            <w:proofErr w:type="spellEnd"/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60%</w:t>
            </w:r>
          </w:p>
          <w:p w14:paraId="58E209A7" w14:textId="532B1A07" w:rsidR="00767D72" w:rsidRDefault="00405881" w:rsidP="00767D7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ca. 900gr.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Pr/kg</w:t>
            </w:r>
          </w:p>
          <w:p w14:paraId="4C60B5B6" w14:textId="0C15EFEF" w:rsidR="00405881" w:rsidRPr="00405881" w:rsidRDefault="00405881" w:rsidP="00767D7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#07035</w:t>
            </w:r>
          </w:p>
          <w:p w14:paraId="3CCCB393" w14:textId="77777777" w:rsidR="00405881" w:rsidRDefault="00405881" w:rsidP="00767D72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4783861B" w14:textId="10CCD24A" w:rsidR="00180A3B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13,09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207E13CC" w14:textId="16162557" w:rsidR="00EF08E1" w:rsidRPr="00CA376F" w:rsidRDefault="00EF08E1" w:rsidP="00767D72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</w:tc>
      </w:tr>
      <w:tr w:rsidR="00767D72" w14:paraId="48D06AA5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CE34839" w14:textId="7ABE40D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4BCC844D" w14:textId="77777777" w:rsidR="00405881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442A9D51" w14:textId="77777777" w:rsidR="00405881" w:rsidRDefault="00405881" w:rsidP="00405881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796BB072" w14:textId="48708C0B" w:rsidR="00767D72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307D9B" wp14:editId="12339D14">
                  <wp:extent cx="625812" cy="2352675"/>
                  <wp:effectExtent l="0" t="6350" r="0" b="0"/>
                  <wp:docPr id="81394921" name="Grafik 11" descr="Sojasauce hell Healthy BOY F1 Raj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jasauce hell Healthy BOY F1 Raj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0505" cy="237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D8E85" w14:textId="1A17F622" w:rsidR="00EF08E1" w:rsidRDefault="00EF08E1" w:rsidP="00767D72">
            <w:pPr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265677A5" w14:textId="06ADC7A7" w:rsidR="007F3069" w:rsidRDefault="007F3069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5E38AC9D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773CFDA4" w14:textId="77777777" w:rsidR="00405881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Sojasauce </w:t>
            </w:r>
          </w:p>
          <w:p w14:paraId="6AEFF35D" w14:textId="77777777" w:rsidR="00405881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dunkel </w:t>
            </w:r>
            <w:proofErr w:type="spellStart"/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Healthy</w:t>
            </w:r>
            <w:proofErr w:type="spellEnd"/>
          </w:p>
          <w:p w14:paraId="3E9A6534" w14:textId="73B3B0B4" w:rsidR="00180A3B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405881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700ml Fl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asche</w:t>
            </w:r>
          </w:p>
          <w:p w14:paraId="35FAFCB1" w14:textId="1C69C4D4" w:rsidR="00405881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#11098</w:t>
            </w:r>
          </w:p>
          <w:p w14:paraId="346054C0" w14:textId="77777777" w:rsidR="00405881" w:rsidRPr="00405881" w:rsidRDefault="00405881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12EDD350" w14:textId="78F0DE99" w:rsidR="00EF08E1" w:rsidRPr="00180A3B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3,79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</w:tbl>
    <w:p w14:paraId="7E9819D3" w14:textId="77777777" w:rsidR="00EF08E1" w:rsidRPr="003D2B3C" w:rsidRDefault="00EF08E1" w:rsidP="00EF08E1">
      <w:pPr>
        <w:rPr>
          <w:rFonts w:ascii="Univers" w:hAnsi="Univers" w:cs="MV Boli"/>
          <w:color w:val="009900"/>
          <w:sz w:val="16"/>
          <w:szCs w:val="16"/>
        </w:rPr>
      </w:pPr>
    </w:p>
    <w:p w14:paraId="05A0EB69" w14:textId="77777777" w:rsidR="00EF08E1" w:rsidRDefault="00EF08E1" w:rsidP="00EF08E1">
      <w:pPr>
        <w:rPr>
          <w:rFonts w:ascii="Segoe UI Semibold" w:eastAsia="Microsoft YaHei Light" w:hAnsi="Segoe UI Semibold" w:cs="Segoe UI Semibold"/>
          <w:color w:val="6AA343"/>
          <w:sz w:val="16"/>
          <w:szCs w:val="16"/>
        </w:rPr>
      </w:pPr>
    </w:p>
    <w:tbl>
      <w:tblPr>
        <w:tblStyle w:val="Tabellenraster"/>
        <w:tblW w:w="9363" w:type="dxa"/>
        <w:tblBorders>
          <w:top w:val="single" w:sz="18" w:space="0" w:color="008000"/>
          <w:left w:val="single" w:sz="18" w:space="0" w:color="008000"/>
          <w:bottom w:val="single" w:sz="18" w:space="0" w:color="008000"/>
          <w:insideH w:val="single" w:sz="18" w:space="0" w:color="008000"/>
          <w:insideV w:val="single" w:sz="2" w:space="0" w:color="008000"/>
        </w:tblBorders>
        <w:tblLook w:val="04A0" w:firstRow="1" w:lastRow="0" w:firstColumn="1" w:lastColumn="0" w:noHBand="0" w:noVBand="1"/>
      </w:tblPr>
      <w:tblGrid>
        <w:gridCol w:w="4832"/>
        <w:gridCol w:w="4531"/>
      </w:tblGrid>
      <w:tr w:rsidR="00CE7166" w14:paraId="60331993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0973D00C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342806A3" w14:textId="1F2AE659" w:rsidR="00EF08E1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E5F67D" wp14:editId="35B5D3E0">
                  <wp:extent cx="1476375" cy="1476375"/>
                  <wp:effectExtent l="0" t="0" r="9525" b="9525"/>
                  <wp:docPr id="1225547736" name="Grafik 12" descr="NEBONA Gewürze - Premium Steak Grill Gewürzsalz 700 g Großpackung in  Gastro-Qualität - Gewürzmischung 100% naturrein &amp; natürlich - Gewürz zum  Grillen für Fleisch &amp; Steak - Grillgewürz vollaromatisch : Amazon.de:  Groc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EBONA Gewürze - Premium Steak Grill Gewürzsalz 700 g Großpackung in  Gastro-Qualität - Gewürzmischung 100% naturrein &amp; natürlich - Gewürz zum  Grillen für Fleisch &amp; Steak - Grillgewürz vollaromatisch : Amazon.de:  Groc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349787A2" w14:textId="77777777" w:rsidR="004B1D15" w:rsidRPr="00791A82" w:rsidRDefault="004B1D15" w:rsidP="004B1D15">
            <w:pP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  <w:p w14:paraId="106F085D" w14:textId="77777777" w:rsidR="007A562C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Barbecue-Grill-Steak</w:t>
            </w:r>
          </w:p>
          <w:p w14:paraId="5EB57E71" w14:textId="65809207" w:rsidR="00165BD2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ohne Salz</w:t>
            </w:r>
          </w:p>
          <w:p w14:paraId="3F8A00D5" w14:textId="55797CA8" w:rsidR="007A562C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Nebona</w:t>
            </w:r>
            <w:proofErr w:type="spellEnd"/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1kg</w:t>
            </w:r>
          </w:p>
          <w:p w14:paraId="716E5D0A" w14:textId="4734CA7A" w:rsidR="007A562C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#10101</w:t>
            </w:r>
          </w:p>
          <w:p w14:paraId="45F40693" w14:textId="77777777" w:rsidR="007A562C" w:rsidRPr="007A562C" w:rsidRDefault="007A562C" w:rsidP="007A562C">
            <w:pP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1E8EF5B" w14:textId="499E5D18" w:rsidR="00180A3B" w:rsidRPr="00791A82" w:rsidRDefault="007A1848" w:rsidP="00180A3B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9,98 </w:t>
            </w:r>
            <w:r w:rsidR="00180A3B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180A3B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CE7166" w14:paraId="709FB895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368F9FE" w14:textId="6F97BEE8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0D3B5223" w14:textId="5A2C51C2" w:rsidR="00EF08E1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495305" wp14:editId="3C2C60A1">
                  <wp:extent cx="1571625" cy="1635217"/>
                  <wp:effectExtent l="0" t="0" r="0" b="3175"/>
                  <wp:docPr id="20164252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2522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11" cy="163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ED063" w14:textId="1A3C3B76" w:rsidR="00B067F1" w:rsidRPr="00B067F1" w:rsidRDefault="00B067F1" w:rsidP="00B067F1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480D2162" w14:textId="77777777" w:rsidR="00EF08E1" w:rsidRDefault="00EF08E1" w:rsidP="007F3069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28"/>
                <w:szCs w:val="28"/>
              </w:rPr>
            </w:pPr>
          </w:p>
          <w:p w14:paraId="7000F6E0" w14:textId="32B654AB" w:rsidR="00B067F1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Zahnstocher</w:t>
            </w:r>
          </w:p>
          <w:p w14:paraId="471705FF" w14:textId="3C5C49B6" w:rsid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ohne Papier</w:t>
            </w:r>
          </w:p>
          <w:p w14:paraId="6C7C685F" w14:textId="543B65D1" w:rsid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1000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 xml:space="preserve"> </w:t>
            </w: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St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ück</w:t>
            </w:r>
          </w:p>
          <w:p w14:paraId="6215827E" w14:textId="002191CD" w:rsid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#01172</w:t>
            </w:r>
          </w:p>
          <w:p w14:paraId="7D7A715C" w14:textId="77777777" w:rsid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881BBA6" w14:textId="77777777" w:rsid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7964CEC" w14:textId="77777777" w:rsidR="007A562C" w:rsidRPr="007A562C" w:rsidRDefault="007A562C" w:rsidP="00B067F1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2656F272" w14:textId="3EB0604F" w:rsidR="00BE363E" w:rsidRPr="005B32C6" w:rsidRDefault="007A1848" w:rsidP="005B32C6">
            <w:pPr>
              <w:jc w:val="center"/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0,99 </w:t>
            </w:r>
            <w:r w:rsidR="00BE363E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BE363E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</w:tc>
      </w:tr>
      <w:tr w:rsidR="00CE7166" w14:paraId="587C1BFB" w14:textId="77777777" w:rsidTr="00FB7F67">
        <w:trPr>
          <w:trHeight w:val="2616"/>
        </w:trPr>
        <w:tc>
          <w:tcPr>
            <w:tcW w:w="4832" w:type="dxa"/>
            <w:tcBorders>
              <w:right w:val="nil"/>
            </w:tcBorders>
          </w:tcPr>
          <w:p w14:paraId="5E4E45DB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5FE38522" w14:textId="77777777" w:rsidR="007A562C" w:rsidRDefault="007A562C" w:rsidP="00791A8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7E678430" w14:textId="39E9F833" w:rsidR="004526F7" w:rsidRDefault="007A562C" w:rsidP="00791A8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7A450E" wp14:editId="50DC9917">
                  <wp:extent cx="1152525" cy="2110648"/>
                  <wp:effectExtent l="0" t="2540" r="6985" b="6985"/>
                  <wp:docPr id="12847898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78985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6163" cy="211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91CAC" w14:textId="4ED2A5FD" w:rsidR="00B067F1" w:rsidRPr="00791A82" w:rsidRDefault="00B067F1" w:rsidP="00791A8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534DC5BB" w14:textId="77777777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2CAF1480" w14:textId="50E06492" w:rsidR="00981ADE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Scheuermilch</w:t>
            </w:r>
          </w:p>
          <w:p w14:paraId="656A73E6" w14:textId="1496DB3C" w:rsidR="007A562C" w:rsidRDefault="007A562C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proofErr w:type="spellStart"/>
            <w:r w:rsidRPr="007A562C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Tapira</w:t>
            </w:r>
            <w:proofErr w:type="spellEnd"/>
          </w:p>
          <w:p w14:paraId="186E19F8" w14:textId="7EEBB8B5" w:rsidR="007A562C" w:rsidRDefault="00C14ECE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14EC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750ml Fl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asche</w:t>
            </w:r>
          </w:p>
          <w:p w14:paraId="64D6F1E7" w14:textId="4C9E170C" w:rsidR="00C14ECE" w:rsidRDefault="00C14ECE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#24606</w:t>
            </w:r>
          </w:p>
          <w:p w14:paraId="2325FEB6" w14:textId="77777777" w:rsidR="00C14ECE" w:rsidRPr="00C14ECE" w:rsidRDefault="00C14ECE" w:rsidP="007A562C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</w:p>
          <w:p w14:paraId="09CD0F52" w14:textId="0C47A93D" w:rsidR="00BE363E" w:rsidRPr="00791A82" w:rsidRDefault="007A1848" w:rsidP="00FB7F67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2,29 </w:t>
            </w:r>
            <w:r w:rsidR="00BE363E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BE363E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</w:p>
          <w:p w14:paraId="006C5EC3" w14:textId="47C62EF1" w:rsidR="00EF08E1" w:rsidRPr="00CE7166" w:rsidRDefault="00EF08E1" w:rsidP="00CE7166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</w:p>
        </w:tc>
      </w:tr>
      <w:tr w:rsidR="00CE7166" w14:paraId="0466E1EC" w14:textId="77777777" w:rsidTr="00FB7F67">
        <w:trPr>
          <w:trHeight w:val="2496"/>
        </w:trPr>
        <w:tc>
          <w:tcPr>
            <w:tcW w:w="4832" w:type="dxa"/>
            <w:tcBorders>
              <w:right w:val="nil"/>
            </w:tcBorders>
          </w:tcPr>
          <w:p w14:paraId="2C4A4E6B" w14:textId="3277ECC2" w:rsidR="00EF08E1" w:rsidRDefault="00EF08E1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7E0F690B" w14:textId="7D938271" w:rsidR="00981ADE" w:rsidRDefault="00C14ECE" w:rsidP="00FB7F67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002163" wp14:editId="630DA203">
                  <wp:extent cx="1581150" cy="1552575"/>
                  <wp:effectExtent l="0" t="0" r="0" b="9525"/>
                  <wp:docPr id="19576605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66051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ACC28" w14:textId="60F1369D" w:rsidR="004526F7" w:rsidRDefault="004526F7" w:rsidP="00791A8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  <w:p w14:paraId="39AF22D5" w14:textId="1F80AB30" w:rsidR="00791A82" w:rsidRDefault="00791A82" w:rsidP="00791A82">
            <w:pPr>
              <w:jc w:val="center"/>
              <w:rPr>
                <w:rFonts w:ascii="Segoe UI Semibold" w:eastAsia="Microsoft YaHei Light" w:hAnsi="Segoe UI Semibold" w:cs="Segoe UI Semibold"/>
                <w:color w:val="6AA343"/>
                <w:sz w:val="16"/>
                <w:szCs w:val="16"/>
              </w:rPr>
            </w:pPr>
          </w:p>
        </w:tc>
        <w:tc>
          <w:tcPr>
            <w:tcW w:w="4531" w:type="dxa"/>
            <w:tcBorders>
              <w:left w:val="nil"/>
            </w:tcBorders>
            <w:shd w:val="clear" w:color="auto" w:fill="FFF2CC" w:themeFill="accent4" w:themeFillTint="33"/>
          </w:tcPr>
          <w:p w14:paraId="730C668B" w14:textId="77777777" w:rsidR="00EF08E1" w:rsidRPr="00791A82" w:rsidRDefault="00EF08E1" w:rsidP="00FF51E4">
            <w:pPr>
              <w:jc w:val="center"/>
              <w:rPr>
                <w:rFonts w:ascii="Segoe UI Semibold" w:eastAsia="Microsoft YaHei Light" w:hAnsi="Segoe UI Semibold" w:cs="Segoe UI Semibold"/>
                <w:sz w:val="28"/>
                <w:szCs w:val="28"/>
              </w:rPr>
            </w:pPr>
          </w:p>
          <w:p w14:paraId="7C15681A" w14:textId="7C4EB22F" w:rsidR="00981ADE" w:rsidRDefault="00C14ECE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14EC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Stumpen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-</w:t>
            </w:r>
            <w:r w:rsidRPr="00C14EC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Kerzen</w:t>
            </w:r>
          </w:p>
          <w:p w14:paraId="6BA57D01" w14:textId="5C5C3A7D" w:rsidR="00C14ECE" w:rsidRPr="00C14ECE" w:rsidRDefault="00C14ECE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14EC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weiß</w:t>
            </w:r>
          </w:p>
          <w:p w14:paraId="4D7D4EF0" w14:textId="7280A4F4" w:rsidR="00C14ECE" w:rsidRDefault="00C14ECE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</w:pPr>
            <w:r w:rsidRPr="00C14ECE"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100/50 24St</w:t>
            </w:r>
            <w:r>
              <w:rPr>
                <w:rFonts w:ascii="Segoe UI Semibold" w:eastAsia="Microsoft YaHei Light" w:hAnsi="Segoe UI Semibold" w:cs="Segoe UI Semibold"/>
                <w:b/>
                <w:bCs/>
                <w:sz w:val="28"/>
                <w:szCs w:val="28"/>
              </w:rPr>
              <w:t>ück</w:t>
            </w:r>
          </w:p>
          <w:p w14:paraId="11479F61" w14:textId="5E33C16D" w:rsidR="00C14ECE" w:rsidRPr="00C14ECE" w:rsidRDefault="00C14ECE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</w:pPr>
            <w:r>
              <w:rPr>
                <w:rFonts w:ascii="Segoe UI Semibold" w:eastAsia="Microsoft YaHei Light" w:hAnsi="Segoe UI Semibold" w:cs="Segoe UI Semibold"/>
                <w:b/>
                <w:bCs/>
                <w:sz w:val="14"/>
                <w:szCs w:val="14"/>
              </w:rPr>
              <w:t>#22128</w:t>
            </w:r>
          </w:p>
          <w:p w14:paraId="4658F9FB" w14:textId="77777777" w:rsidR="00981ADE" w:rsidRDefault="00981ADE" w:rsidP="00FF51E4">
            <w:pPr>
              <w:jc w:val="center"/>
              <w:rPr>
                <w:rFonts w:ascii="Segoe UI Semibold" w:eastAsia="Microsoft YaHei Light" w:hAnsi="Segoe UI Semibold" w:cs="Segoe UI Semibold"/>
                <w:b/>
                <w:bCs/>
                <w:sz w:val="24"/>
                <w:szCs w:val="24"/>
              </w:rPr>
            </w:pPr>
          </w:p>
          <w:p w14:paraId="0AEEC0CB" w14:textId="1D303435" w:rsidR="00791A82" w:rsidRPr="00835690" w:rsidRDefault="007A1848" w:rsidP="00FF51E4">
            <w:pPr>
              <w:jc w:val="center"/>
              <w:rPr>
                <w:rFonts w:ascii="Segoe UI Semibold" w:eastAsia="Microsoft YaHei Light" w:hAnsi="Segoe UI Semibold" w:cs="Segoe UI Semibold"/>
                <w:sz w:val="24"/>
                <w:szCs w:val="24"/>
              </w:rPr>
            </w:pPr>
            <w:r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20,39 </w:t>
            </w:r>
            <w:r w:rsidR="00BE363E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>€</w:t>
            </w:r>
            <w:r w:rsidR="00BE363E" w:rsidRPr="00356EBD">
              <w:rPr>
                <w:rFonts w:ascii="Segoe UI Semibold" w:eastAsia="Microsoft YaHei Light" w:hAnsi="Segoe UI Semibold" w:cs="Segoe UI Semibold"/>
                <w:i/>
                <w:iCs/>
                <w:sz w:val="28"/>
                <w:szCs w:val="28"/>
              </w:rPr>
              <w:t xml:space="preserve"> zzgl. MwSt.</w:t>
            </w:r>
            <w:r w:rsidR="00791A82" w:rsidRPr="00791A82">
              <w:rPr>
                <w:rFonts w:ascii="Segoe UI Semibold" w:eastAsia="Microsoft YaHei Light" w:hAnsi="Segoe UI Semibold" w:cs="Segoe UI Semibold"/>
                <w:sz w:val="24"/>
                <w:szCs w:val="24"/>
              </w:rPr>
              <w:t xml:space="preserve">  </w:t>
            </w:r>
          </w:p>
        </w:tc>
      </w:tr>
    </w:tbl>
    <w:p w14:paraId="08B90AB3" w14:textId="77777777" w:rsidR="00EF08E1" w:rsidRPr="003D2B3C" w:rsidRDefault="00EF08E1" w:rsidP="00EF08E1">
      <w:pPr>
        <w:rPr>
          <w:rFonts w:ascii="Univers" w:hAnsi="Univers" w:cs="MV Boli"/>
          <w:color w:val="009900"/>
          <w:sz w:val="16"/>
          <w:szCs w:val="16"/>
        </w:rPr>
      </w:pPr>
    </w:p>
    <w:sectPr w:rsidR="00EF08E1" w:rsidRPr="003D2B3C" w:rsidSect="00F317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979F" w14:textId="77777777" w:rsidR="001033FC" w:rsidRDefault="001033FC" w:rsidP="00D36928">
      <w:pPr>
        <w:spacing w:after="0" w:line="240" w:lineRule="auto"/>
      </w:pPr>
      <w:r>
        <w:separator/>
      </w:r>
    </w:p>
  </w:endnote>
  <w:endnote w:type="continuationSeparator" w:id="0">
    <w:p w14:paraId="03B28EDC" w14:textId="77777777" w:rsidR="001033FC" w:rsidRDefault="001033FC" w:rsidP="00D3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8FF1" w14:textId="77777777" w:rsidR="005872AA" w:rsidRDefault="005872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32EC" w14:textId="77777777" w:rsidR="00EF08E1" w:rsidRDefault="00EF08E1"/>
  <w:tbl>
    <w:tblPr>
      <w:tblStyle w:val="Tabellenraster"/>
      <w:tblW w:w="0" w:type="auto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36928" w:rsidRPr="00C40E03" w14:paraId="1922D49E" w14:textId="77777777" w:rsidTr="00EF08E1">
      <w:tc>
        <w:tcPr>
          <w:tcW w:w="3020" w:type="dxa"/>
        </w:tcPr>
        <w:p w14:paraId="64E624D8" w14:textId="6B8CDDC1" w:rsidR="00D36928" w:rsidRPr="00C40E03" w:rsidRDefault="00D36928" w:rsidP="00D36928">
          <w:pPr>
            <w:pStyle w:val="Fuzeile"/>
            <w:rPr>
              <w:rFonts w:asciiTheme="majorBidi" w:hAnsiTheme="majorBidi" w:cstheme="majorBidi"/>
              <w:sz w:val="16"/>
              <w:szCs w:val="16"/>
            </w:rPr>
          </w:pPr>
        </w:p>
      </w:tc>
      <w:tc>
        <w:tcPr>
          <w:tcW w:w="3021" w:type="dxa"/>
        </w:tcPr>
        <w:p w14:paraId="148503EB" w14:textId="2B3258E1" w:rsidR="00D36928" w:rsidRPr="00C40E03" w:rsidRDefault="00D36928" w:rsidP="000C7108">
          <w:pPr>
            <w:pStyle w:val="Fuzeile"/>
            <w:rPr>
              <w:rFonts w:asciiTheme="majorBidi" w:hAnsiTheme="majorBidi" w:cstheme="majorBidi"/>
              <w:sz w:val="16"/>
              <w:szCs w:val="16"/>
            </w:rPr>
          </w:pPr>
        </w:p>
      </w:tc>
      <w:tc>
        <w:tcPr>
          <w:tcW w:w="3021" w:type="dxa"/>
        </w:tcPr>
        <w:p w14:paraId="0B8F725B" w14:textId="603A7CE9" w:rsidR="00D36928" w:rsidRPr="00C40E03" w:rsidRDefault="00D36928" w:rsidP="000C7108">
          <w:pPr>
            <w:pStyle w:val="Fuzeile"/>
            <w:jc w:val="right"/>
            <w:rPr>
              <w:rFonts w:asciiTheme="majorBidi" w:hAnsiTheme="majorBidi" w:cstheme="majorBidi"/>
              <w:sz w:val="16"/>
              <w:szCs w:val="16"/>
            </w:rPr>
          </w:pPr>
        </w:p>
      </w:tc>
    </w:tr>
  </w:tbl>
  <w:p w14:paraId="684376C8" w14:textId="16643F03" w:rsidR="00D36928" w:rsidRPr="00EF08E1" w:rsidRDefault="00EF08E1" w:rsidP="00C40E03">
    <w:pPr>
      <w:pStyle w:val="Fuzeile"/>
      <w:rPr>
        <w:color w:val="538135" w:themeColor="accent6" w:themeShade="BF"/>
        <w:lang w:val="fr-FR"/>
      </w:rPr>
    </w:pPr>
    <w:r>
      <w:rPr>
        <w:lang w:val="fr-FR"/>
      </w:rPr>
      <w:tab/>
    </w:r>
    <w:r w:rsidRPr="00EF08E1">
      <w:rPr>
        <w:color w:val="538135" w:themeColor="accent6" w:themeShade="BF"/>
        <w:lang w:val="fr-FR"/>
      </w:rPr>
      <w:tab/>
      <w:t xml:space="preserve">Seite </w:t>
    </w:r>
    <w:r w:rsidRPr="00EF08E1">
      <w:rPr>
        <w:color w:val="538135" w:themeColor="accent6" w:themeShade="BF"/>
        <w:lang w:val="fr-FR"/>
      </w:rPr>
      <w:fldChar w:fldCharType="begin"/>
    </w:r>
    <w:r w:rsidRPr="00EF08E1">
      <w:rPr>
        <w:color w:val="538135" w:themeColor="accent6" w:themeShade="BF"/>
        <w:lang w:val="fr-FR"/>
      </w:rPr>
      <w:instrText xml:space="preserve"> PAGE  \* Arabic  \* MERGEFORMAT </w:instrText>
    </w:r>
    <w:r w:rsidRPr="00EF08E1">
      <w:rPr>
        <w:color w:val="538135" w:themeColor="accent6" w:themeShade="BF"/>
        <w:lang w:val="fr-FR"/>
      </w:rPr>
      <w:fldChar w:fldCharType="separate"/>
    </w:r>
    <w:r w:rsidRPr="00EF08E1">
      <w:rPr>
        <w:noProof/>
        <w:color w:val="538135" w:themeColor="accent6" w:themeShade="BF"/>
        <w:lang w:val="fr-FR"/>
      </w:rPr>
      <w:t>1</w:t>
    </w:r>
    <w:r w:rsidRPr="00EF08E1">
      <w:rPr>
        <w:color w:val="538135" w:themeColor="accent6" w:themeShade="BF"/>
        <w:lang w:val="fr-FR"/>
      </w:rPr>
      <w:fldChar w:fldCharType="end"/>
    </w:r>
    <w:r w:rsidRPr="00EF08E1">
      <w:rPr>
        <w:color w:val="538135" w:themeColor="accent6" w:themeShade="BF"/>
        <w:lang w:val="fr-FR"/>
      </w:rPr>
      <w:t xml:space="preserve"> von </w:t>
    </w:r>
    <w:r w:rsidRPr="00EF08E1">
      <w:rPr>
        <w:color w:val="538135" w:themeColor="accent6" w:themeShade="BF"/>
        <w:lang w:val="fr-FR"/>
      </w:rPr>
      <w:fldChar w:fldCharType="begin"/>
    </w:r>
    <w:r w:rsidRPr="00EF08E1">
      <w:rPr>
        <w:color w:val="538135" w:themeColor="accent6" w:themeShade="BF"/>
        <w:lang w:val="fr-FR"/>
      </w:rPr>
      <w:instrText xml:space="preserve"> NUMPAGES  \* Arabic  \* MERGEFORMAT </w:instrText>
    </w:r>
    <w:r w:rsidRPr="00EF08E1">
      <w:rPr>
        <w:color w:val="538135" w:themeColor="accent6" w:themeShade="BF"/>
        <w:lang w:val="fr-FR"/>
      </w:rPr>
      <w:fldChar w:fldCharType="separate"/>
    </w:r>
    <w:r w:rsidRPr="00EF08E1">
      <w:rPr>
        <w:noProof/>
        <w:color w:val="538135" w:themeColor="accent6" w:themeShade="BF"/>
        <w:lang w:val="fr-FR"/>
      </w:rPr>
      <w:t>5</w:t>
    </w:r>
    <w:r w:rsidRPr="00EF08E1">
      <w:rPr>
        <w:color w:val="538135" w:themeColor="accent6" w:themeShade="BF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69FB" w14:textId="77777777" w:rsidR="005872AA" w:rsidRDefault="005872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84F7" w14:textId="77777777" w:rsidR="001033FC" w:rsidRDefault="001033FC" w:rsidP="00D36928">
      <w:pPr>
        <w:spacing w:after="0" w:line="240" w:lineRule="auto"/>
      </w:pPr>
      <w:r>
        <w:separator/>
      </w:r>
    </w:p>
  </w:footnote>
  <w:footnote w:type="continuationSeparator" w:id="0">
    <w:p w14:paraId="6CC3CB2A" w14:textId="77777777" w:rsidR="001033FC" w:rsidRDefault="001033FC" w:rsidP="00D3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D703" w14:textId="77777777" w:rsidR="005872AA" w:rsidRDefault="005872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0D80" w14:textId="4E3F77B6" w:rsidR="002D694B" w:rsidRDefault="002D694B">
    <w:pPr>
      <w:pStyle w:val="Kopfzeile"/>
    </w:pPr>
  </w:p>
  <w:p w14:paraId="4202E90C" w14:textId="486C6C99" w:rsidR="002D694B" w:rsidRDefault="002D694B">
    <w:pPr>
      <w:pStyle w:val="Kopfzeile"/>
    </w:pP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8"/>
      <w:gridCol w:w="4269"/>
    </w:tblGrid>
    <w:tr w:rsidR="00400ECA" w14:paraId="1CB2BF4D" w14:textId="77777777" w:rsidTr="002F6ADF">
      <w:tc>
        <w:tcPr>
          <w:tcW w:w="4798" w:type="dxa"/>
          <w:tcBorders>
            <w:top w:val="single" w:sz="2" w:space="0" w:color="009900"/>
          </w:tcBorders>
        </w:tcPr>
        <w:p w14:paraId="2D154109" w14:textId="67F6AAEF" w:rsidR="00400ECA" w:rsidRDefault="00400ECA" w:rsidP="00400ECA">
          <w:pPr>
            <w:pStyle w:val="Kopfzeile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3F2C1470" wp14:editId="4842B5C7">
                <wp:simplePos x="0" y="0"/>
                <wp:positionH relativeFrom="margin">
                  <wp:posOffset>-44450</wp:posOffset>
                </wp:positionH>
                <wp:positionV relativeFrom="topMargin">
                  <wp:posOffset>0</wp:posOffset>
                </wp:positionV>
                <wp:extent cx="1708150" cy="550545"/>
                <wp:effectExtent l="0" t="0" r="6350" b="1905"/>
                <wp:wrapSquare wrapText="bothSides"/>
                <wp:docPr id="1996620733" name="Grafik 1996620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9" w:type="dxa"/>
          <w:tcBorders>
            <w:top w:val="single" w:sz="2" w:space="0" w:color="009900"/>
          </w:tcBorders>
          <w:tcMar>
            <w:top w:w="113" w:type="dxa"/>
          </w:tcMar>
        </w:tcPr>
        <w:p w14:paraId="5217392B" w14:textId="1777644B" w:rsidR="00400ECA" w:rsidRDefault="00400ECA" w:rsidP="00400ECA">
          <w:pPr>
            <w:pStyle w:val="Kopfzeile"/>
            <w:rPr>
              <w:rFonts w:ascii="Candara" w:hAnsi="Candara"/>
              <w:i/>
              <w:iCs/>
            </w:rPr>
          </w:pPr>
          <w:r>
            <w:t xml:space="preserve">           </w:t>
          </w:r>
          <w:r w:rsidR="002F6ADF" w:rsidRPr="002F6ADF">
            <w:rPr>
              <w:color w:val="009900"/>
            </w:rPr>
            <w:t>)))</w:t>
          </w:r>
          <w:r w:rsidR="002F6ADF">
            <w:t xml:space="preserve"> </w:t>
          </w:r>
          <w:r w:rsidRPr="00F00269">
            <w:rPr>
              <w:rFonts w:ascii="Bradley Hand ITC" w:hAnsi="Bradley Hand ITC"/>
              <w:b/>
              <w:bCs/>
              <w:i/>
              <w:iCs/>
              <w:color w:val="009900"/>
            </w:rPr>
            <w:t xml:space="preserve">AUFGEPASST </w:t>
          </w:r>
          <w:r w:rsidRPr="00400ECA">
            <w:rPr>
              <w:rFonts w:ascii="Candara" w:hAnsi="Candara"/>
              <w:i/>
              <w:iCs/>
              <w:color w:val="009900"/>
            </w:rPr>
            <w:t xml:space="preserve">  </w:t>
          </w:r>
          <w:r w:rsidRPr="00400ECA">
            <w:rPr>
              <w:rFonts w:ascii="Candara" w:hAnsi="Candara"/>
              <w:i/>
              <w:iCs/>
            </w:rPr>
            <w:t xml:space="preserve"> </w:t>
          </w:r>
        </w:p>
        <w:p w14:paraId="18E9070B" w14:textId="77777777" w:rsidR="002F6ADF" w:rsidRDefault="002F6ADF" w:rsidP="00400ECA">
          <w:pPr>
            <w:pStyle w:val="Kopfzeile"/>
            <w:rPr>
              <w:rFonts w:ascii="Candara" w:hAnsi="Candara"/>
              <w:i/>
              <w:iCs/>
              <w:sz w:val="12"/>
              <w:szCs w:val="12"/>
            </w:rPr>
          </w:pPr>
          <w:r>
            <w:rPr>
              <w:rFonts w:ascii="Candara" w:hAnsi="Candara"/>
              <w:i/>
              <w:iCs/>
            </w:rPr>
            <w:t xml:space="preserve">                 </w:t>
          </w:r>
        </w:p>
        <w:p w14:paraId="236CB6EF" w14:textId="2C8A122F" w:rsidR="00C24FB2" w:rsidRPr="00EF08E1" w:rsidRDefault="00EF08E1" w:rsidP="00400ECA">
          <w:pPr>
            <w:pStyle w:val="Kopfzeile"/>
            <w:rPr>
              <w:rFonts w:ascii="Candara" w:hAnsi="Candara"/>
              <w:i/>
              <w:iCs/>
              <w:color w:val="009900"/>
              <w:sz w:val="28"/>
              <w:szCs w:val="28"/>
            </w:rPr>
          </w:pPr>
          <w:r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               </w:t>
          </w:r>
          <w:r w:rsidR="004526F7">
            <w:rPr>
              <w:rFonts w:ascii="Candara" w:hAnsi="Candara"/>
              <w:i/>
              <w:iCs/>
              <w:color w:val="009900"/>
              <w:sz w:val="28"/>
              <w:szCs w:val="28"/>
            </w:rPr>
            <w:t>V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on </w:t>
          </w:r>
          <w:r w:rsidR="00032457">
            <w:rPr>
              <w:rFonts w:ascii="Candara" w:hAnsi="Candara"/>
              <w:i/>
              <w:iCs/>
              <w:color w:val="009900"/>
              <w:sz w:val="28"/>
              <w:szCs w:val="28"/>
            </w:rPr>
            <w:t>30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</w:t>
          </w:r>
          <w:r w:rsidR="00032457">
            <w:rPr>
              <w:rFonts w:ascii="Candara" w:hAnsi="Candara"/>
              <w:i/>
              <w:iCs/>
              <w:color w:val="009900"/>
              <w:sz w:val="28"/>
              <w:szCs w:val="28"/>
            </w:rPr>
            <w:t>9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 xml:space="preserve">.24 bis </w:t>
          </w:r>
          <w:r w:rsidR="00032457">
            <w:rPr>
              <w:rFonts w:ascii="Candara" w:hAnsi="Candara"/>
              <w:i/>
              <w:iCs/>
              <w:color w:val="009900"/>
              <w:sz w:val="28"/>
              <w:szCs w:val="28"/>
            </w:rPr>
            <w:t>12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</w:t>
          </w:r>
          <w:r w:rsidR="00032457">
            <w:rPr>
              <w:rFonts w:ascii="Candara" w:hAnsi="Candara"/>
              <w:i/>
              <w:iCs/>
              <w:color w:val="009900"/>
              <w:sz w:val="28"/>
              <w:szCs w:val="28"/>
            </w:rPr>
            <w:t>10</w:t>
          </w:r>
          <w:r w:rsidR="004526F7" w:rsidRPr="00EF08E1">
            <w:rPr>
              <w:rFonts w:ascii="Candara" w:hAnsi="Candara"/>
              <w:i/>
              <w:iCs/>
              <w:color w:val="009900"/>
              <w:sz w:val="28"/>
              <w:szCs w:val="28"/>
            </w:rPr>
            <w:t>.24</w:t>
          </w:r>
        </w:p>
      </w:tc>
    </w:tr>
    <w:tr w:rsidR="00400ECA" w14:paraId="524ACD93" w14:textId="77777777" w:rsidTr="002F6ADF">
      <w:tc>
        <w:tcPr>
          <w:tcW w:w="4798" w:type="dxa"/>
        </w:tcPr>
        <w:p w14:paraId="009CF57B" w14:textId="77777777" w:rsidR="00400ECA" w:rsidRPr="00DE3346" w:rsidRDefault="00400ECA" w:rsidP="00400ECA">
          <w:pPr>
            <w:pStyle w:val="Kopfzeile"/>
            <w:rPr>
              <w:rFonts w:ascii="Comic Sans MS" w:hAnsi="Comic Sans MS"/>
              <w:sz w:val="72"/>
              <w:szCs w:val="72"/>
            </w:rPr>
          </w:pPr>
          <w:r w:rsidRPr="00DE3346">
            <w:t>Gastro-Service Pfister GmbH</w:t>
          </w:r>
        </w:p>
        <w:p w14:paraId="20821AB2" w14:textId="77777777" w:rsidR="00400ECA" w:rsidRPr="00DE3346" w:rsidRDefault="00400ECA" w:rsidP="00400ECA">
          <w:pPr>
            <w:pStyle w:val="Kopfzeile"/>
          </w:pPr>
          <w:r w:rsidRPr="00DE3346">
            <w:t>Mühlbogenstraße 38</w:t>
          </w:r>
        </w:p>
        <w:p w14:paraId="1061A399" w14:textId="4B79BAEC" w:rsidR="00400ECA" w:rsidRDefault="00400ECA" w:rsidP="00400ECA">
          <w:pPr>
            <w:pStyle w:val="Kopfzeile"/>
          </w:pPr>
          <w:r w:rsidRPr="00DE3346">
            <w:t>94469 Deggendorf</w:t>
          </w:r>
        </w:p>
      </w:tc>
      <w:tc>
        <w:tcPr>
          <w:tcW w:w="4269" w:type="dxa"/>
        </w:tcPr>
        <w:p w14:paraId="0CCDE805" w14:textId="6EA0427F" w:rsidR="00400ECA" w:rsidRPr="002F6ADF" w:rsidRDefault="00F00269" w:rsidP="00400ECA">
          <w:pPr>
            <w:pStyle w:val="Kopfzeile"/>
            <w:jc w:val="center"/>
            <w:rPr>
              <w:rFonts w:ascii="Candara" w:hAnsi="Candara"/>
              <w:b/>
              <w:bCs/>
              <w:sz w:val="72"/>
              <w:szCs w:val="72"/>
            </w:rPr>
          </w:pPr>
          <w:r>
            <w:rPr>
              <w:rFonts w:ascii="Segoe UI Semibold" w:eastAsia="Microsoft YaHei Light" w:hAnsi="Segoe UI Semibold" w:cs="Segoe UI Semibold"/>
              <w:noProof/>
              <w:color w:val="6AA343"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176A8B8" wp14:editId="70741998">
                <wp:simplePos x="0" y="0"/>
                <wp:positionH relativeFrom="column">
                  <wp:posOffset>10795</wp:posOffset>
                </wp:positionH>
                <wp:positionV relativeFrom="paragraph">
                  <wp:posOffset>-587375</wp:posOffset>
                </wp:positionV>
                <wp:extent cx="342900" cy="342900"/>
                <wp:effectExtent l="38100" t="0" r="0" b="0"/>
                <wp:wrapNone/>
                <wp:docPr id="2031232020" name="Grafik 3" descr="Megaf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06138" name="Grafik 54806138" descr="Megafo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442442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00ECA" w:rsidRPr="002F6ADF">
            <w:rPr>
              <w:rFonts w:ascii="Candara" w:hAnsi="Candara"/>
              <w:b/>
              <w:bCs/>
              <w:color w:val="009900"/>
              <w:sz w:val="72"/>
              <w:szCs w:val="72"/>
            </w:rPr>
            <w:t>A N G E B O T</w:t>
          </w:r>
        </w:p>
      </w:tc>
    </w:tr>
  </w:tbl>
  <w:p w14:paraId="0593AA4C" w14:textId="3B20AD58" w:rsidR="00D36928" w:rsidRDefault="00D36928" w:rsidP="002F6ADF">
    <w:pPr>
      <w:pStyle w:val="Kopfzeile"/>
      <w:pBdr>
        <w:bottom w:val="single" w:sz="2" w:space="1" w:color="0099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B10A" w14:textId="77777777" w:rsidR="005872AA" w:rsidRDefault="005872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egafon" style="width:24pt;height:2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" o:bullet="t">
        <v:imagedata r:id="rId1" o:title="" croptop="-11144f" cropbottom="-11477f" cropleft="-2644f" cropright="-5566f"/>
      </v:shape>
    </w:pict>
  </w:numPicBullet>
  <w:numPicBullet w:numPicBulletId="1">
    <w:pict>
      <v:shape id="_x0000_i1027" type="#_x0000_t75" alt="Megafon" style="width:25.5pt;height:2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" o:bullet="t">
        <v:imagedata r:id="rId2" o:title="" croptop="-11958f" cropbottom="-11026f" cropleft="-3734f" cropright="-4120f"/>
      </v:shape>
    </w:pict>
  </w:numPicBullet>
  <w:abstractNum w:abstractNumId="0" w15:restartNumberingAfterBreak="0">
    <w:nsid w:val="66521D4F"/>
    <w:multiLevelType w:val="hybridMultilevel"/>
    <w:tmpl w:val="269A4702"/>
    <w:lvl w:ilvl="0" w:tplc="94DAE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6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E8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6B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0C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2A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E8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AA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A1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51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F"/>
    <w:rsid w:val="00022B18"/>
    <w:rsid w:val="00032457"/>
    <w:rsid w:val="00047B4D"/>
    <w:rsid w:val="00053591"/>
    <w:rsid w:val="00092F36"/>
    <w:rsid w:val="000A3EE1"/>
    <w:rsid w:val="000C0E76"/>
    <w:rsid w:val="000C7108"/>
    <w:rsid w:val="000D394A"/>
    <w:rsid w:val="00100032"/>
    <w:rsid w:val="001033FC"/>
    <w:rsid w:val="00107376"/>
    <w:rsid w:val="00137395"/>
    <w:rsid w:val="00151BFB"/>
    <w:rsid w:val="00155294"/>
    <w:rsid w:val="00165BD2"/>
    <w:rsid w:val="00180A3B"/>
    <w:rsid w:val="00183D00"/>
    <w:rsid w:val="001C363C"/>
    <w:rsid w:val="001C77B6"/>
    <w:rsid w:val="001D6057"/>
    <w:rsid w:val="00205CD2"/>
    <w:rsid w:val="0021352B"/>
    <w:rsid w:val="00222B02"/>
    <w:rsid w:val="0024272F"/>
    <w:rsid w:val="00251D0E"/>
    <w:rsid w:val="0025750B"/>
    <w:rsid w:val="00277229"/>
    <w:rsid w:val="002C581C"/>
    <w:rsid w:val="002D694B"/>
    <w:rsid w:val="002F0F9C"/>
    <w:rsid w:val="002F6ADF"/>
    <w:rsid w:val="00303D6B"/>
    <w:rsid w:val="003336FD"/>
    <w:rsid w:val="00356EBD"/>
    <w:rsid w:val="00363857"/>
    <w:rsid w:val="0037631F"/>
    <w:rsid w:val="00385E77"/>
    <w:rsid w:val="0038770F"/>
    <w:rsid w:val="003D2B3C"/>
    <w:rsid w:val="003E5808"/>
    <w:rsid w:val="00400ECA"/>
    <w:rsid w:val="00405881"/>
    <w:rsid w:val="004526F7"/>
    <w:rsid w:val="00457728"/>
    <w:rsid w:val="00470D33"/>
    <w:rsid w:val="004B1D15"/>
    <w:rsid w:val="004F08F4"/>
    <w:rsid w:val="004F3D85"/>
    <w:rsid w:val="00510755"/>
    <w:rsid w:val="00535966"/>
    <w:rsid w:val="0053770C"/>
    <w:rsid w:val="00561ADE"/>
    <w:rsid w:val="00565C90"/>
    <w:rsid w:val="00567BEA"/>
    <w:rsid w:val="005872AA"/>
    <w:rsid w:val="005A182C"/>
    <w:rsid w:val="005B32C6"/>
    <w:rsid w:val="005E62B7"/>
    <w:rsid w:val="00600A6A"/>
    <w:rsid w:val="006134E6"/>
    <w:rsid w:val="00624F07"/>
    <w:rsid w:val="006376EF"/>
    <w:rsid w:val="006508E2"/>
    <w:rsid w:val="00657997"/>
    <w:rsid w:val="00673534"/>
    <w:rsid w:val="00686C7C"/>
    <w:rsid w:val="0069067B"/>
    <w:rsid w:val="006A6095"/>
    <w:rsid w:val="006B4029"/>
    <w:rsid w:val="006C46CB"/>
    <w:rsid w:val="006C5D3E"/>
    <w:rsid w:val="006C791C"/>
    <w:rsid w:val="00754E04"/>
    <w:rsid w:val="00767D72"/>
    <w:rsid w:val="00783688"/>
    <w:rsid w:val="00791A82"/>
    <w:rsid w:val="007A0D32"/>
    <w:rsid w:val="007A1848"/>
    <w:rsid w:val="007A562C"/>
    <w:rsid w:val="007B6F92"/>
    <w:rsid w:val="007E1B5B"/>
    <w:rsid w:val="007E29D4"/>
    <w:rsid w:val="007F3069"/>
    <w:rsid w:val="008031DC"/>
    <w:rsid w:val="00807BB1"/>
    <w:rsid w:val="00811843"/>
    <w:rsid w:val="008130BE"/>
    <w:rsid w:val="00820955"/>
    <w:rsid w:val="00895558"/>
    <w:rsid w:val="008A10F6"/>
    <w:rsid w:val="008C44DC"/>
    <w:rsid w:val="008E4CC7"/>
    <w:rsid w:val="008E66FF"/>
    <w:rsid w:val="00900C18"/>
    <w:rsid w:val="00903435"/>
    <w:rsid w:val="00913F06"/>
    <w:rsid w:val="00922CA4"/>
    <w:rsid w:val="00950B5D"/>
    <w:rsid w:val="0095101F"/>
    <w:rsid w:val="00971E35"/>
    <w:rsid w:val="00981ADE"/>
    <w:rsid w:val="00993177"/>
    <w:rsid w:val="009A33AC"/>
    <w:rsid w:val="009C6C0C"/>
    <w:rsid w:val="009D54C2"/>
    <w:rsid w:val="00A437C2"/>
    <w:rsid w:val="00A74839"/>
    <w:rsid w:val="00A81ACE"/>
    <w:rsid w:val="00AB2E8F"/>
    <w:rsid w:val="00AC0FD3"/>
    <w:rsid w:val="00AD38A6"/>
    <w:rsid w:val="00AD778A"/>
    <w:rsid w:val="00B0489B"/>
    <w:rsid w:val="00B067F1"/>
    <w:rsid w:val="00B41799"/>
    <w:rsid w:val="00B60F11"/>
    <w:rsid w:val="00B87581"/>
    <w:rsid w:val="00B87E5F"/>
    <w:rsid w:val="00B908E8"/>
    <w:rsid w:val="00B90F13"/>
    <w:rsid w:val="00B9175E"/>
    <w:rsid w:val="00B92F0F"/>
    <w:rsid w:val="00BC1409"/>
    <w:rsid w:val="00BD4325"/>
    <w:rsid w:val="00BE363E"/>
    <w:rsid w:val="00BE531D"/>
    <w:rsid w:val="00BF5599"/>
    <w:rsid w:val="00C00D56"/>
    <w:rsid w:val="00C00DFD"/>
    <w:rsid w:val="00C065E2"/>
    <w:rsid w:val="00C14ECE"/>
    <w:rsid w:val="00C15864"/>
    <w:rsid w:val="00C24FB2"/>
    <w:rsid w:val="00C30484"/>
    <w:rsid w:val="00C40E03"/>
    <w:rsid w:val="00C44DD3"/>
    <w:rsid w:val="00C51A04"/>
    <w:rsid w:val="00C75910"/>
    <w:rsid w:val="00CA376F"/>
    <w:rsid w:val="00CB127D"/>
    <w:rsid w:val="00CB71A1"/>
    <w:rsid w:val="00CE7166"/>
    <w:rsid w:val="00D018C4"/>
    <w:rsid w:val="00D06B91"/>
    <w:rsid w:val="00D10EEA"/>
    <w:rsid w:val="00D3168F"/>
    <w:rsid w:val="00D36928"/>
    <w:rsid w:val="00D45D81"/>
    <w:rsid w:val="00D5743F"/>
    <w:rsid w:val="00D75E4A"/>
    <w:rsid w:val="00D8058F"/>
    <w:rsid w:val="00DC5557"/>
    <w:rsid w:val="00DE3346"/>
    <w:rsid w:val="00DE5EC9"/>
    <w:rsid w:val="00DF7F4E"/>
    <w:rsid w:val="00E13E1D"/>
    <w:rsid w:val="00EF08E1"/>
    <w:rsid w:val="00EF7EE0"/>
    <w:rsid w:val="00F00269"/>
    <w:rsid w:val="00F317BF"/>
    <w:rsid w:val="00F33CA3"/>
    <w:rsid w:val="00F47B12"/>
    <w:rsid w:val="00F766D8"/>
    <w:rsid w:val="00FB0E89"/>
    <w:rsid w:val="00FC18D4"/>
    <w:rsid w:val="00FC1DEC"/>
    <w:rsid w:val="00FC43B1"/>
    <w:rsid w:val="00FD318E"/>
    <w:rsid w:val="00FF0D0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C741F58"/>
  <w15:chartTrackingRefBased/>
  <w15:docId w15:val="{76F4227B-B11C-4BD1-B5F8-E56E595E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928"/>
  </w:style>
  <w:style w:type="paragraph" w:styleId="Fuzeile">
    <w:name w:val="footer"/>
    <w:basedOn w:val="Standard"/>
    <w:link w:val="FuzeileZchn"/>
    <w:uiPriority w:val="99"/>
    <w:unhideWhenUsed/>
    <w:rsid w:val="00D3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928"/>
  </w:style>
  <w:style w:type="table" w:styleId="Tabellenraster">
    <w:name w:val="Table Grid"/>
    <w:basedOn w:val="NormaleTabelle"/>
    <w:uiPriority w:val="39"/>
    <w:rsid w:val="00D3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369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692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40E03"/>
    <w:rPr>
      <w:color w:val="808080"/>
    </w:rPr>
  </w:style>
  <w:style w:type="paragraph" w:styleId="StandardWeb">
    <w:name w:val="Normal (Web)"/>
    <w:basedOn w:val="Standard"/>
    <w:uiPriority w:val="99"/>
    <w:unhideWhenUsed/>
    <w:rsid w:val="005B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eader" Target="header2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5.svg"/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fister_GmbH\0-GmbH_alle_Vorlagen-Formulare\Vorlage_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Vorlage_Brief.dotx</Template>
  <TotalTime>0</TotalTime>
  <Pages>5</Pages>
  <Words>200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BHIT</dc:creator>
  <cp:keywords/>
  <dc:description/>
  <cp:lastModifiedBy>BHIT</cp:lastModifiedBy>
  <cp:revision>2</cp:revision>
  <cp:lastPrinted>2024-09-24T13:24:00Z</cp:lastPrinted>
  <dcterms:created xsi:type="dcterms:W3CDTF">2024-09-30T09:13:00Z</dcterms:created>
  <dcterms:modified xsi:type="dcterms:W3CDTF">2024-09-30T09:13:00Z</dcterms:modified>
</cp:coreProperties>
</file>